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CD4" w:rsidRPr="00C62CD4" w:rsidRDefault="00C62CD4" w:rsidP="00D0467D">
      <w:pPr>
        <w:pStyle w:val="Title"/>
        <w:rPr>
          <w:b/>
          <w:sz w:val="14"/>
        </w:rPr>
      </w:pPr>
    </w:p>
    <w:p w:rsidR="00666460" w:rsidRPr="00C62CD4" w:rsidRDefault="0000742B" w:rsidP="00C62CD4">
      <w:pPr>
        <w:pStyle w:val="Title"/>
        <w:jc w:val="center"/>
        <w:rPr>
          <w:b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 w:rsidRPr="00C62CD4">
        <w:rPr>
          <w:b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Benefits Symposium Agenda</w:t>
      </w:r>
    </w:p>
    <w:p w:rsidR="00E87680" w:rsidRPr="00C62CD4" w:rsidRDefault="005B59E0" w:rsidP="00973C2C">
      <w:pPr>
        <w:pStyle w:val="Heading1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2CD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September 26</w:t>
      </w:r>
      <w:r w:rsidR="00BA0AF6" w:rsidRPr="00C62CD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2022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1"/>
      </w:tblPr>
      <w:tblGrid>
        <w:gridCol w:w="2372"/>
        <w:gridCol w:w="6988"/>
      </w:tblGrid>
      <w:tr w:rsidR="00B060E9" w:rsidTr="00B018F0">
        <w:tc>
          <w:tcPr>
            <w:tcW w:w="2372" w:type="dxa"/>
            <w:tcMar>
              <w:right w:w="58" w:type="dxa"/>
            </w:tcMar>
            <w:vAlign w:val="center"/>
          </w:tcPr>
          <w:p w:rsidR="00B060E9" w:rsidRPr="00093B54" w:rsidRDefault="00876B08" w:rsidP="00C62CD4">
            <w:pPr>
              <w:spacing w:after="0"/>
            </w:pPr>
            <w:r>
              <w:t>0</w:t>
            </w:r>
            <w:r w:rsidR="00B0630E">
              <w:t>7:30 am to 4</w:t>
            </w:r>
            <w:r w:rsidR="00957444">
              <w:t>:00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B060E9" w:rsidRPr="00093B54" w:rsidRDefault="00B0630E" w:rsidP="00C62CD4">
            <w:pPr>
              <w:spacing w:after="0"/>
            </w:pPr>
            <w:r>
              <w:t xml:space="preserve">Live Virtual Check-in </w:t>
            </w:r>
          </w:p>
        </w:tc>
      </w:tr>
    </w:tbl>
    <w:p w:rsidR="00E801C4" w:rsidRPr="00C62CD4" w:rsidRDefault="007F3AFC" w:rsidP="00973C2C">
      <w:pPr>
        <w:pStyle w:val="Heading1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2CD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Day 1</w:t>
      </w:r>
      <w:r w:rsidR="002B632F" w:rsidRPr="00C62CD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8316F" w:rsidRPr="00C62CD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2B632F" w:rsidRPr="00C62CD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8316F" w:rsidRPr="00C62CD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September 2</w:t>
      </w:r>
      <w:r w:rsidR="005B59E0" w:rsidRPr="00C62CD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BA0AF6" w:rsidRPr="00C62CD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2022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2"/>
      </w:tblPr>
      <w:tblGrid>
        <w:gridCol w:w="2372"/>
        <w:gridCol w:w="6988"/>
      </w:tblGrid>
      <w:tr w:rsidR="00F9145E" w:rsidTr="00973C2C">
        <w:tc>
          <w:tcPr>
            <w:tcW w:w="2372" w:type="dxa"/>
            <w:tcMar>
              <w:right w:w="58" w:type="dxa"/>
            </w:tcMar>
            <w:vAlign w:val="center"/>
          </w:tcPr>
          <w:p w:rsidR="00F9145E" w:rsidRDefault="00876B08" w:rsidP="001E2A89">
            <w:r>
              <w:t>0</w:t>
            </w:r>
            <w:r w:rsidR="00F9145E">
              <w:t>8:</w:t>
            </w:r>
            <w:r w:rsidR="001E2A89">
              <w:t>15</w:t>
            </w:r>
            <w:r w:rsidR="00957444">
              <w:t xml:space="preserve"> </w:t>
            </w:r>
            <w:r w:rsidR="001E2A89">
              <w:t>am to 8:30</w:t>
            </w:r>
            <w:r w:rsidR="00957444">
              <w:t xml:space="preserve"> </w:t>
            </w:r>
            <w:r w:rsidR="00F9145E">
              <w:t>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F9145E" w:rsidRDefault="001E2A89" w:rsidP="001E2A89">
            <w:r>
              <w:t xml:space="preserve">Message from </w:t>
            </w:r>
            <w:r w:rsidR="00C62CD4">
              <w:t xml:space="preserve">Mr. </w:t>
            </w:r>
            <w:r>
              <w:t>Daniel F. Hester, DCPAS Director (MS Teams Live Event)</w:t>
            </w:r>
          </w:p>
        </w:tc>
      </w:tr>
      <w:tr w:rsidR="001E2A89" w:rsidTr="00973C2C">
        <w:tc>
          <w:tcPr>
            <w:tcW w:w="2372" w:type="dxa"/>
            <w:tcMar>
              <w:right w:w="58" w:type="dxa"/>
            </w:tcMar>
            <w:vAlign w:val="center"/>
          </w:tcPr>
          <w:p w:rsidR="001E2A89" w:rsidRDefault="00876B08" w:rsidP="001E2A89">
            <w:r>
              <w:t>0</w:t>
            </w:r>
            <w:r w:rsidR="001E2A89">
              <w:t>8:30 am to 8:45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1E2A89" w:rsidRDefault="001E2A89" w:rsidP="00F9145E">
            <w:r>
              <w:t>Welcome- M</w:t>
            </w:r>
            <w:r w:rsidR="00C62CD4">
              <w:t>r</w:t>
            </w:r>
            <w:r>
              <w:t>s. Taiwanna Smith, LOB3 Director (MS Teams Live Event)</w:t>
            </w:r>
          </w:p>
        </w:tc>
      </w:tr>
      <w:tr w:rsidR="002B0FD9" w:rsidTr="00973C2C">
        <w:tc>
          <w:tcPr>
            <w:tcW w:w="2372" w:type="dxa"/>
            <w:tcMar>
              <w:right w:w="58" w:type="dxa"/>
            </w:tcMar>
            <w:vAlign w:val="center"/>
          </w:tcPr>
          <w:p w:rsidR="002B0FD9" w:rsidRDefault="00876B08" w:rsidP="00F9145E">
            <w:r>
              <w:t>0</w:t>
            </w:r>
            <w:r w:rsidR="002B0FD9">
              <w:t xml:space="preserve">8:45 am to 9:30 am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2B0FD9" w:rsidRDefault="002B0FD9" w:rsidP="007F3AFC">
            <w:r>
              <w:t xml:space="preserve">Keynote Speaker: </w:t>
            </w:r>
            <w:r w:rsidR="00246EFA">
              <w:t>OPM Retirement Processing (</w:t>
            </w:r>
            <w:proofErr w:type="spellStart"/>
            <w:r w:rsidR="00246EFA">
              <w:t>Boyers</w:t>
            </w:r>
            <w:proofErr w:type="spellEnd"/>
            <w:r w:rsidR="00C62CD4">
              <w:t>, PA</w:t>
            </w:r>
            <w:r w:rsidR="00246EFA">
              <w:t xml:space="preserve">) </w:t>
            </w:r>
          </w:p>
        </w:tc>
      </w:tr>
      <w:tr w:rsidR="002B0FD9" w:rsidTr="00973C2C">
        <w:tc>
          <w:tcPr>
            <w:tcW w:w="2372" w:type="dxa"/>
            <w:tcMar>
              <w:right w:w="58" w:type="dxa"/>
            </w:tcMar>
            <w:vAlign w:val="center"/>
          </w:tcPr>
          <w:p w:rsidR="002B0FD9" w:rsidRDefault="00876B08" w:rsidP="00876B08">
            <w:r>
              <w:t>0</w:t>
            </w:r>
            <w:r w:rsidR="002B0FD9">
              <w:t>9:</w:t>
            </w:r>
            <w:r w:rsidR="001E2A89">
              <w:t>00 am to 10:</w:t>
            </w:r>
            <w:r>
              <w:t>15</w:t>
            </w:r>
            <w:r w:rsidR="001E2A89">
              <w:t xml:space="preserve"> am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2B0FD9" w:rsidRPr="006D37F5" w:rsidRDefault="001E2A89" w:rsidP="001E2A89">
            <w:pPr>
              <w:rPr>
                <w:highlight w:val="green"/>
              </w:rPr>
            </w:pPr>
            <w:r w:rsidRPr="0029004C">
              <w:t>Unemployment Compensation (UC) Session</w:t>
            </w:r>
            <w:r w:rsidR="008A05F5" w:rsidRPr="0029004C">
              <w:t xml:space="preserve"> (Basic Foundation Course)</w:t>
            </w:r>
          </w:p>
        </w:tc>
      </w:tr>
      <w:tr w:rsidR="001E2A89" w:rsidTr="00973C2C">
        <w:tc>
          <w:tcPr>
            <w:tcW w:w="2372" w:type="dxa"/>
            <w:tcMar>
              <w:right w:w="58" w:type="dxa"/>
            </w:tcMar>
            <w:vAlign w:val="center"/>
          </w:tcPr>
          <w:p w:rsidR="001E2A89" w:rsidRDefault="00876B08" w:rsidP="00876B08">
            <w:r>
              <w:t>0</w:t>
            </w:r>
            <w:r w:rsidR="001E2A89">
              <w:t>9:00 am to 10:</w:t>
            </w:r>
            <w:r>
              <w:t>15</w:t>
            </w:r>
            <w:r w:rsidR="001E2A89">
              <w:t xml:space="preserve">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1E2A89" w:rsidRPr="00856930" w:rsidRDefault="001E2A89" w:rsidP="001E2A89">
            <w:r w:rsidRPr="00856930">
              <w:t>Injury Compensation (IC) Session(s)</w:t>
            </w:r>
            <w:r w:rsidR="006910B4" w:rsidRPr="00856930">
              <w:t xml:space="preserve"> (FECA Claims for COVID)</w:t>
            </w:r>
          </w:p>
        </w:tc>
      </w:tr>
      <w:tr w:rsidR="00131E3B" w:rsidTr="00973C2C">
        <w:tc>
          <w:tcPr>
            <w:tcW w:w="2372" w:type="dxa"/>
            <w:tcMar>
              <w:right w:w="58" w:type="dxa"/>
            </w:tcMar>
            <w:vAlign w:val="center"/>
          </w:tcPr>
          <w:p w:rsidR="00131E3B" w:rsidRDefault="00131E3B" w:rsidP="00876B08">
            <w:r>
              <w:t>10:30 am to 1</w:t>
            </w:r>
            <w:r w:rsidR="00876B08">
              <w:t>1:45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131E3B" w:rsidRPr="0029004C" w:rsidRDefault="00131E3B" w:rsidP="001E2A89">
            <w:r w:rsidRPr="0029004C">
              <w:t>UC Session</w:t>
            </w:r>
            <w:r w:rsidR="008A05F5" w:rsidRPr="0029004C">
              <w:t xml:space="preserve"> (ES931 and Appeals)</w:t>
            </w:r>
          </w:p>
        </w:tc>
      </w:tr>
      <w:tr w:rsidR="00131E3B" w:rsidTr="00973C2C">
        <w:tc>
          <w:tcPr>
            <w:tcW w:w="2372" w:type="dxa"/>
            <w:tcMar>
              <w:right w:w="58" w:type="dxa"/>
            </w:tcMar>
            <w:vAlign w:val="center"/>
          </w:tcPr>
          <w:p w:rsidR="00131E3B" w:rsidRDefault="00131E3B" w:rsidP="00876B08">
            <w:r>
              <w:t>10:30 am to 1</w:t>
            </w:r>
            <w:r w:rsidR="00876B08">
              <w:t>1:45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131E3B" w:rsidRPr="0029004C" w:rsidRDefault="00131E3B" w:rsidP="001E2A89">
            <w:r w:rsidRPr="0029004C">
              <w:t>IC Session</w:t>
            </w:r>
            <w:r w:rsidR="006910B4" w:rsidRPr="0029004C">
              <w:t xml:space="preserve"> (Counseling Employees)</w:t>
            </w:r>
          </w:p>
        </w:tc>
      </w:tr>
      <w:tr w:rsidR="000606D9" w:rsidTr="00973C2C">
        <w:tc>
          <w:tcPr>
            <w:tcW w:w="2372" w:type="dxa"/>
            <w:tcMar>
              <w:right w:w="58" w:type="dxa"/>
            </w:tcMar>
            <w:vAlign w:val="center"/>
          </w:tcPr>
          <w:p w:rsidR="000606D9" w:rsidRDefault="000606D9" w:rsidP="00876B08">
            <w:r>
              <w:t xml:space="preserve">10:30 am to 11:45 am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0606D9" w:rsidRPr="000B1A55" w:rsidRDefault="000B1A55" w:rsidP="00C62CD4">
            <w:r w:rsidRPr="000B1A55">
              <w:t>Non</w:t>
            </w:r>
            <w:r w:rsidR="00C62CD4">
              <w:t>-A</w:t>
            </w:r>
            <w:r w:rsidRPr="000B1A55">
              <w:t>ppropriated Fund (NAF) Personnel System &amp; Portability of Benefits for Moves between NAF and Civil Service Employment Systems</w:t>
            </w:r>
          </w:p>
        </w:tc>
      </w:tr>
      <w:tr w:rsidR="00DE562E" w:rsidTr="00973C2C">
        <w:tc>
          <w:tcPr>
            <w:tcW w:w="2372" w:type="dxa"/>
            <w:tcMar>
              <w:right w:w="58" w:type="dxa"/>
            </w:tcMar>
            <w:vAlign w:val="center"/>
          </w:tcPr>
          <w:p w:rsidR="00DE562E" w:rsidRDefault="00DE562E" w:rsidP="00876B08">
            <w:r>
              <w:t>10:30 am to 11:45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DE562E" w:rsidRPr="00107F02" w:rsidRDefault="00DE562E" w:rsidP="00974EE3">
            <w:r w:rsidRPr="00107F02">
              <w:t xml:space="preserve">Benefits and Work-Life </w:t>
            </w:r>
          </w:p>
        </w:tc>
      </w:tr>
      <w:tr w:rsidR="0029004C" w:rsidTr="00973C2C">
        <w:tc>
          <w:tcPr>
            <w:tcW w:w="2372" w:type="dxa"/>
            <w:tcMar>
              <w:right w:w="58" w:type="dxa"/>
            </w:tcMar>
            <w:vAlign w:val="center"/>
          </w:tcPr>
          <w:p w:rsidR="0029004C" w:rsidRDefault="0029004C" w:rsidP="00876B08">
            <w:r>
              <w:t xml:space="preserve">10:30 am to 11:45 am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29004C" w:rsidRPr="006D37F5" w:rsidRDefault="0029004C" w:rsidP="00DE562E">
            <w:pPr>
              <w:rPr>
                <w:color w:val="FF0000"/>
              </w:rPr>
            </w:pPr>
            <w:r w:rsidRPr="0029004C">
              <w:t>Creditable Military Service</w:t>
            </w:r>
          </w:p>
        </w:tc>
      </w:tr>
      <w:tr w:rsidR="00131E3B" w:rsidTr="00973C2C">
        <w:tc>
          <w:tcPr>
            <w:tcW w:w="2372" w:type="dxa"/>
            <w:tcMar>
              <w:right w:w="58" w:type="dxa"/>
            </w:tcMar>
            <w:vAlign w:val="center"/>
          </w:tcPr>
          <w:p w:rsidR="00131E3B" w:rsidRDefault="00131E3B" w:rsidP="001E2A89">
            <w:r>
              <w:t>10:30 am to 2:30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131E3B" w:rsidRPr="003B0219" w:rsidRDefault="00C412B4" w:rsidP="00C412B4">
            <w:r w:rsidRPr="003B0219">
              <w:t>Retirement Coverage Determination and Eligibility</w:t>
            </w:r>
            <w:r w:rsidR="00131E3B" w:rsidRPr="003B0219">
              <w:t xml:space="preserve"> </w:t>
            </w:r>
            <w:r w:rsidR="000A01E3" w:rsidRPr="003B0219">
              <w:t xml:space="preserve">Workshop </w:t>
            </w:r>
          </w:p>
        </w:tc>
      </w:tr>
      <w:tr w:rsidR="00131E3B" w:rsidTr="00973C2C">
        <w:tc>
          <w:tcPr>
            <w:tcW w:w="2372" w:type="dxa"/>
            <w:tcMar>
              <w:right w:w="58" w:type="dxa"/>
            </w:tcMar>
            <w:vAlign w:val="center"/>
          </w:tcPr>
          <w:p w:rsidR="00131E3B" w:rsidRDefault="00131E3B" w:rsidP="001E2A89">
            <w:r>
              <w:t>10:30 am to 2:30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131E3B" w:rsidRDefault="00131E3B" w:rsidP="001E2A89">
            <w:r w:rsidRPr="00107F02">
              <w:t xml:space="preserve">FEHB/FEGLI </w:t>
            </w:r>
            <w:r w:rsidR="000A01E3">
              <w:t xml:space="preserve">Workshop </w:t>
            </w:r>
          </w:p>
        </w:tc>
      </w:tr>
      <w:tr w:rsidR="002B0FD9" w:rsidTr="00973C2C">
        <w:tc>
          <w:tcPr>
            <w:tcW w:w="2372" w:type="dxa"/>
            <w:tcMar>
              <w:right w:w="58" w:type="dxa"/>
            </w:tcMar>
            <w:vAlign w:val="center"/>
          </w:tcPr>
          <w:p w:rsidR="002B0FD9" w:rsidRDefault="00131E3B" w:rsidP="00131E3B">
            <w:r>
              <w:t>10:30 am to 2:30</w:t>
            </w:r>
            <w:r w:rsidR="002B0FD9">
              <w:t xml:space="preserve">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2B0FD9" w:rsidRDefault="00131E3B" w:rsidP="00131E3B">
            <w:r w:rsidRPr="00107F02">
              <w:t>Legislativ</w:t>
            </w:r>
            <w:r w:rsidR="000A01E3">
              <w:t>e Workshop</w:t>
            </w:r>
          </w:p>
        </w:tc>
      </w:tr>
      <w:tr w:rsidR="002B0FD9" w:rsidTr="00973C2C">
        <w:tc>
          <w:tcPr>
            <w:tcW w:w="2372" w:type="dxa"/>
            <w:tcMar>
              <w:right w:w="58" w:type="dxa"/>
            </w:tcMar>
            <w:vAlign w:val="center"/>
          </w:tcPr>
          <w:p w:rsidR="002B0FD9" w:rsidRDefault="002B0FD9" w:rsidP="00F9145E">
            <w:r>
              <w:t>12:00 pm to 1:00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2B0FD9" w:rsidRDefault="002B0FD9" w:rsidP="00F9145E">
            <w:r>
              <w:t>Lunch</w:t>
            </w:r>
          </w:p>
        </w:tc>
      </w:tr>
      <w:tr w:rsidR="002B0FD9" w:rsidTr="00973C2C">
        <w:tc>
          <w:tcPr>
            <w:tcW w:w="2372" w:type="dxa"/>
            <w:tcMar>
              <w:right w:w="58" w:type="dxa"/>
            </w:tcMar>
            <w:vAlign w:val="center"/>
          </w:tcPr>
          <w:p w:rsidR="002B0FD9" w:rsidRDefault="002B0FD9" w:rsidP="006C2514">
            <w:r>
              <w:t>1:</w:t>
            </w:r>
            <w:r w:rsidR="00876B08">
              <w:t>15</w:t>
            </w:r>
            <w:r w:rsidR="006C2514">
              <w:t xml:space="preserve"> pm to 2</w:t>
            </w:r>
            <w:r>
              <w:t>:</w:t>
            </w:r>
            <w:r w:rsidR="006C2514">
              <w:t>3</w:t>
            </w:r>
            <w:r>
              <w:t xml:space="preserve">0 pm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2B0FD9" w:rsidRPr="00856930" w:rsidRDefault="00131E3B" w:rsidP="00131E3B">
            <w:r w:rsidRPr="00856930">
              <w:t>IC Session</w:t>
            </w:r>
            <w:r w:rsidR="006910B4" w:rsidRPr="00856930">
              <w:t xml:space="preserve"> (ICPA Credentialing Level I Questions and Answers Review)</w:t>
            </w:r>
          </w:p>
        </w:tc>
      </w:tr>
      <w:tr w:rsidR="00131E3B" w:rsidTr="00973C2C">
        <w:tc>
          <w:tcPr>
            <w:tcW w:w="2372" w:type="dxa"/>
            <w:tcMar>
              <w:right w:w="58" w:type="dxa"/>
            </w:tcMar>
            <w:vAlign w:val="center"/>
          </w:tcPr>
          <w:p w:rsidR="00131E3B" w:rsidRDefault="00131E3B" w:rsidP="006C2514">
            <w:r>
              <w:t>1:</w:t>
            </w:r>
            <w:r w:rsidR="00876B08">
              <w:t>15</w:t>
            </w:r>
            <w:r w:rsidR="006C2514">
              <w:t xml:space="preserve"> pm to 2</w:t>
            </w:r>
            <w:r>
              <w:t>:</w:t>
            </w:r>
            <w:r w:rsidR="006C2514">
              <w:t>3</w:t>
            </w:r>
            <w:r>
              <w:t>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131E3B" w:rsidRPr="00856930" w:rsidRDefault="00131E3B" w:rsidP="00131E3B">
            <w:r w:rsidRPr="00856930">
              <w:t>UC Session</w:t>
            </w:r>
            <w:r w:rsidR="008A05F5" w:rsidRPr="00856930">
              <w:t xml:space="preserve"> (possible Q&amp;A Roundtable Discussion)</w:t>
            </w:r>
          </w:p>
        </w:tc>
      </w:tr>
      <w:tr w:rsidR="00131E3B" w:rsidTr="00973C2C">
        <w:tc>
          <w:tcPr>
            <w:tcW w:w="2372" w:type="dxa"/>
            <w:tcMar>
              <w:right w:w="58" w:type="dxa"/>
            </w:tcMar>
            <w:vAlign w:val="center"/>
          </w:tcPr>
          <w:p w:rsidR="00131E3B" w:rsidRDefault="00131E3B" w:rsidP="006C2514">
            <w:r>
              <w:lastRenderedPageBreak/>
              <w:t>1:</w:t>
            </w:r>
            <w:r w:rsidR="00876B08">
              <w:t>15</w:t>
            </w:r>
            <w:r w:rsidR="006C2514">
              <w:t xml:space="preserve"> pm to 2</w:t>
            </w:r>
            <w:r>
              <w:t>:</w:t>
            </w:r>
            <w:r w:rsidR="006C2514">
              <w:t>3</w:t>
            </w:r>
            <w:r>
              <w:t>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131E3B" w:rsidRDefault="008A05F5" w:rsidP="006846B4">
            <w:r w:rsidRPr="00107F02">
              <w:t xml:space="preserve">EBA </w:t>
            </w:r>
            <w:r w:rsidR="00A948D8" w:rsidRPr="00107F02">
              <w:t>Credentialing (Level 1): Review Questions and Answers (Knowledge Check)</w:t>
            </w:r>
          </w:p>
        </w:tc>
      </w:tr>
      <w:tr w:rsidR="00BB65EE" w:rsidTr="00973C2C">
        <w:tc>
          <w:tcPr>
            <w:tcW w:w="2372" w:type="dxa"/>
            <w:tcMar>
              <w:right w:w="58" w:type="dxa"/>
            </w:tcMar>
            <w:vAlign w:val="center"/>
          </w:tcPr>
          <w:p w:rsidR="00BB65EE" w:rsidRDefault="00BB65EE" w:rsidP="006C2514">
            <w:r>
              <w:t>2:30 pm to 3:00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BB65EE" w:rsidRDefault="00BB65EE" w:rsidP="00131E3B">
            <w:r>
              <w:t>Virtual Break</w:t>
            </w:r>
          </w:p>
        </w:tc>
      </w:tr>
      <w:tr w:rsidR="002B0FD9" w:rsidTr="00973C2C">
        <w:tc>
          <w:tcPr>
            <w:tcW w:w="2372" w:type="dxa"/>
            <w:tcMar>
              <w:right w:w="58" w:type="dxa"/>
            </w:tcMar>
            <w:vAlign w:val="center"/>
          </w:tcPr>
          <w:p w:rsidR="002B0FD9" w:rsidRDefault="002B0FD9" w:rsidP="00F9145E">
            <w:r>
              <w:t xml:space="preserve">3:15 pm to 4:00 pm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2B0FD9" w:rsidRDefault="002B632F" w:rsidP="00246EFA">
            <w:r>
              <w:t xml:space="preserve">Keynote Speaker: </w:t>
            </w:r>
            <w:r w:rsidR="00246EFA">
              <w:t>Medicare Presentation – HHS w/focus on Social Security, Retired Military w/Tricare, and FEHB impact with Social Security</w:t>
            </w:r>
          </w:p>
        </w:tc>
      </w:tr>
      <w:tr w:rsidR="002B632F" w:rsidTr="00973C2C">
        <w:tc>
          <w:tcPr>
            <w:tcW w:w="2372" w:type="dxa"/>
            <w:tcMar>
              <w:right w:w="58" w:type="dxa"/>
            </w:tcMar>
            <w:vAlign w:val="center"/>
          </w:tcPr>
          <w:p w:rsidR="002B632F" w:rsidRDefault="002B632F" w:rsidP="00A948D8">
            <w:r>
              <w:t>4:00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2B632F" w:rsidRDefault="00A948D8" w:rsidP="00A948D8">
            <w:r>
              <w:t xml:space="preserve">Closing Remarks </w:t>
            </w:r>
          </w:p>
        </w:tc>
      </w:tr>
    </w:tbl>
    <w:p w:rsidR="00E801C4" w:rsidRPr="00C62CD4" w:rsidRDefault="007F3AFC" w:rsidP="00C62CD4">
      <w:pPr>
        <w:pStyle w:val="Heading1"/>
        <w:tabs>
          <w:tab w:val="left" w:pos="1695"/>
          <w:tab w:val="center" w:pos="4680"/>
        </w:tabs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2CD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Day 2</w:t>
      </w:r>
      <w:r w:rsidR="002B632F" w:rsidRPr="00C62CD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8316F" w:rsidRPr="00C62CD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2B632F" w:rsidRPr="00C62CD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8316F" w:rsidRPr="00C62CD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September 2</w:t>
      </w:r>
      <w:r w:rsidR="005B59E0" w:rsidRPr="00C62CD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BA0AF6" w:rsidRPr="00C62CD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2022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3"/>
      </w:tblPr>
      <w:tblGrid>
        <w:gridCol w:w="2372"/>
        <w:gridCol w:w="6988"/>
      </w:tblGrid>
      <w:tr w:rsidR="00F9145E" w:rsidTr="00973C2C">
        <w:tc>
          <w:tcPr>
            <w:tcW w:w="2372" w:type="dxa"/>
            <w:tcMar>
              <w:right w:w="58" w:type="dxa"/>
            </w:tcMar>
            <w:vAlign w:val="center"/>
          </w:tcPr>
          <w:p w:rsidR="00F9145E" w:rsidRDefault="00876B08" w:rsidP="00C073E2">
            <w:r>
              <w:t>0</w:t>
            </w:r>
            <w:r w:rsidR="00F9145E">
              <w:t>8:30</w:t>
            </w:r>
            <w:r w:rsidR="00957444">
              <w:t xml:space="preserve"> </w:t>
            </w:r>
            <w:r w:rsidR="00F9145E">
              <w:t>am to 8:45</w:t>
            </w:r>
            <w:r w:rsidR="00957444">
              <w:t xml:space="preserve"> </w:t>
            </w:r>
            <w:r w:rsidR="00F9145E">
              <w:t>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F9145E" w:rsidRDefault="00F9145E" w:rsidP="003B0219">
            <w:r>
              <w:t>Welcome</w:t>
            </w:r>
            <w:r w:rsidR="005004E5">
              <w:t>/Introduction – Mr. Givon Lewis Credentialing Program Manager, Training and Credentialing Branch</w:t>
            </w:r>
            <w:r w:rsidR="003B0219">
              <w:t xml:space="preserve"> </w:t>
            </w:r>
          </w:p>
        </w:tc>
      </w:tr>
      <w:tr w:rsidR="0014280B" w:rsidTr="00973C2C">
        <w:tc>
          <w:tcPr>
            <w:tcW w:w="2372" w:type="dxa"/>
            <w:tcMar>
              <w:right w:w="58" w:type="dxa"/>
            </w:tcMar>
            <w:vAlign w:val="center"/>
          </w:tcPr>
          <w:p w:rsidR="0014280B" w:rsidRDefault="00876B08" w:rsidP="00C073E2">
            <w:r>
              <w:t>0</w:t>
            </w:r>
            <w:r w:rsidR="0014280B">
              <w:t xml:space="preserve">8:45 am to 9:30 am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14280B" w:rsidRPr="003B0219" w:rsidRDefault="0014280B" w:rsidP="002A2E1F">
            <w:r w:rsidRPr="003B0219">
              <w:t xml:space="preserve">Keynote Speaker: </w:t>
            </w:r>
            <w:r w:rsidR="00246EFA" w:rsidRPr="003B0219">
              <w:t xml:space="preserve"> </w:t>
            </w:r>
            <w:r w:rsidR="002A21BD" w:rsidRPr="003B0219">
              <w:t xml:space="preserve">Benefits Officers </w:t>
            </w:r>
            <w:r w:rsidR="002A2E1F">
              <w:t>Q &amp; A Forum: Operations</w:t>
            </w:r>
            <w:bookmarkStart w:id="0" w:name="_GoBack"/>
            <w:bookmarkEnd w:id="0"/>
          </w:p>
        </w:tc>
      </w:tr>
      <w:tr w:rsidR="005004E5" w:rsidTr="00973C2C">
        <w:tc>
          <w:tcPr>
            <w:tcW w:w="2372" w:type="dxa"/>
            <w:tcMar>
              <w:right w:w="58" w:type="dxa"/>
            </w:tcMar>
            <w:vAlign w:val="center"/>
          </w:tcPr>
          <w:p w:rsidR="005004E5" w:rsidRDefault="005004E5" w:rsidP="005004E5">
            <w:r>
              <w:t>09:00 am to 10:15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5004E5" w:rsidRPr="00856930" w:rsidRDefault="005004E5" w:rsidP="00C073E2">
            <w:r w:rsidRPr="00856930">
              <w:t>UC Session</w:t>
            </w:r>
            <w:r w:rsidR="006846B4" w:rsidRPr="00856930">
              <w:t xml:space="preserve"> (ES931)</w:t>
            </w:r>
          </w:p>
        </w:tc>
      </w:tr>
      <w:tr w:rsidR="005004E5" w:rsidTr="00973C2C">
        <w:tc>
          <w:tcPr>
            <w:tcW w:w="2372" w:type="dxa"/>
            <w:tcMar>
              <w:right w:w="58" w:type="dxa"/>
            </w:tcMar>
            <w:vAlign w:val="center"/>
          </w:tcPr>
          <w:p w:rsidR="005004E5" w:rsidRDefault="005004E5" w:rsidP="00C073E2">
            <w:r>
              <w:t>09:00 am to 10:15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5004E5" w:rsidRPr="00856930" w:rsidRDefault="005004E5" w:rsidP="00C073E2">
            <w:r w:rsidRPr="00856930">
              <w:t>IC Session</w:t>
            </w:r>
            <w:r w:rsidR="006910B4" w:rsidRPr="00856930">
              <w:t xml:space="preserve"> (Pipeline Reemployment Program)</w:t>
            </w:r>
          </w:p>
        </w:tc>
      </w:tr>
      <w:tr w:rsidR="005004E5" w:rsidTr="00973C2C">
        <w:tc>
          <w:tcPr>
            <w:tcW w:w="2372" w:type="dxa"/>
            <w:tcMar>
              <w:right w:w="58" w:type="dxa"/>
            </w:tcMar>
            <w:vAlign w:val="center"/>
          </w:tcPr>
          <w:p w:rsidR="005004E5" w:rsidRDefault="005004E5" w:rsidP="00C073E2">
            <w:r>
              <w:t>10:30 am to 11:45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5004E5" w:rsidRPr="00856930" w:rsidRDefault="00A212A8" w:rsidP="006846B4">
            <w:r w:rsidRPr="00856930">
              <w:t xml:space="preserve">UC Session </w:t>
            </w:r>
            <w:r w:rsidR="008A05F5" w:rsidRPr="00856930">
              <w:t>(</w:t>
            </w:r>
            <w:r w:rsidR="006846B4" w:rsidRPr="00856930">
              <w:t>Agency Responsibilities for Onboarding /Separating Employees</w:t>
            </w:r>
            <w:r w:rsidR="008A05F5" w:rsidRPr="00856930">
              <w:t>)</w:t>
            </w:r>
          </w:p>
        </w:tc>
      </w:tr>
      <w:tr w:rsidR="005004E5" w:rsidTr="00973C2C">
        <w:tc>
          <w:tcPr>
            <w:tcW w:w="2372" w:type="dxa"/>
            <w:tcMar>
              <w:right w:w="58" w:type="dxa"/>
            </w:tcMar>
            <w:vAlign w:val="center"/>
          </w:tcPr>
          <w:p w:rsidR="005004E5" w:rsidRDefault="005004E5" w:rsidP="00C073E2">
            <w:r>
              <w:t>10:30 am to 11:45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5004E5" w:rsidRPr="00856930" w:rsidRDefault="00A212A8" w:rsidP="00C073E2">
            <w:r w:rsidRPr="00856930">
              <w:t>IC Session</w:t>
            </w:r>
            <w:r w:rsidR="006910B4" w:rsidRPr="00856930">
              <w:t xml:space="preserve"> (HR Issues Impacting FECA)</w:t>
            </w:r>
          </w:p>
        </w:tc>
      </w:tr>
      <w:tr w:rsidR="000606D9" w:rsidTr="00973C2C">
        <w:tc>
          <w:tcPr>
            <w:tcW w:w="2372" w:type="dxa"/>
            <w:tcMar>
              <w:right w:w="58" w:type="dxa"/>
            </w:tcMar>
            <w:vAlign w:val="center"/>
          </w:tcPr>
          <w:p w:rsidR="000606D9" w:rsidRDefault="000606D9" w:rsidP="00C073E2">
            <w:r>
              <w:t>10:30 am to 11:45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0606D9" w:rsidRDefault="000606D9" w:rsidP="003F2A03">
            <w:r>
              <w:t xml:space="preserve">Creditable </w:t>
            </w:r>
            <w:r w:rsidR="00BC40E4">
              <w:t xml:space="preserve">Civilian </w:t>
            </w:r>
            <w:r w:rsidR="000A01E3">
              <w:t xml:space="preserve">Service </w:t>
            </w:r>
          </w:p>
        </w:tc>
      </w:tr>
      <w:tr w:rsidR="005004E5" w:rsidTr="00973C2C">
        <w:tc>
          <w:tcPr>
            <w:tcW w:w="2372" w:type="dxa"/>
            <w:tcMar>
              <w:right w:w="58" w:type="dxa"/>
            </w:tcMar>
            <w:vAlign w:val="center"/>
          </w:tcPr>
          <w:p w:rsidR="005004E5" w:rsidRDefault="005004E5" w:rsidP="00C073E2">
            <w:r>
              <w:t>10:30 am to 2:30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5004E5" w:rsidRDefault="006D0886" w:rsidP="00C073E2">
            <w:r>
              <w:t>Special Retireme</w:t>
            </w:r>
            <w:r w:rsidR="000A01E3">
              <w:t xml:space="preserve">nts Workshop </w:t>
            </w:r>
          </w:p>
        </w:tc>
      </w:tr>
      <w:tr w:rsidR="006D0886" w:rsidTr="00973C2C">
        <w:tc>
          <w:tcPr>
            <w:tcW w:w="2372" w:type="dxa"/>
            <w:tcMar>
              <w:right w:w="58" w:type="dxa"/>
            </w:tcMar>
            <w:vAlign w:val="center"/>
          </w:tcPr>
          <w:p w:rsidR="006D0886" w:rsidRDefault="006D0886" w:rsidP="00C073E2">
            <w:r>
              <w:t>10:30 am to 2:30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6D0886" w:rsidRPr="00107F02" w:rsidRDefault="006D0886" w:rsidP="00C62CD4">
            <w:r w:rsidRPr="00107F02">
              <w:t>Customer Care Workshop: Role-</w:t>
            </w:r>
            <w:r w:rsidR="00C62CD4">
              <w:t>P</w:t>
            </w:r>
            <w:r w:rsidRPr="00107F02">
              <w:t>lay/</w:t>
            </w:r>
            <w:r w:rsidR="00C62CD4">
              <w:t>S</w:t>
            </w:r>
            <w:r w:rsidRPr="00107F02">
              <w:t>imul</w:t>
            </w:r>
            <w:r w:rsidR="000A01E3">
              <w:t xml:space="preserve">ated </w:t>
            </w:r>
            <w:r w:rsidR="00C62CD4">
              <w:t>C</w:t>
            </w:r>
            <w:r w:rsidR="000A01E3">
              <w:t xml:space="preserve">all </w:t>
            </w:r>
            <w:r w:rsidR="00C62CD4">
              <w:t>C</w:t>
            </w:r>
            <w:r w:rsidR="000A01E3">
              <w:t xml:space="preserve">enter </w:t>
            </w:r>
          </w:p>
        </w:tc>
      </w:tr>
      <w:tr w:rsidR="006C2514" w:rsidTr="00973C2C">
        <w:tc>
          <w:tcPr>
            <w:tcW w:w="2372" w:type="dxa"/>
            <w:tcMar>
              <w:right w:w="58" w:type="dxa"/>
            </w:tcMar>
            <w:vAlign w:val="center"/>
          </w:tcPr>
          <w:p w:rsidR="006C2514" w:rsidRDefault="006C2514" w:rsidP="00C073E2">
            <w:r>
              <w:t>10:30 am to 2:30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6C2514" w:rsidRPr="00107F02" w:rsidRDefault="006C2514" w:rsidP="00C073E2">
            <w:r w:rsidRPr="00107F02">
              <w:t>FEHB/F</w:t>
            </w:r>
            <w:r w:rsidR="000A01E3">
              <w:t>EGLI Workshop</w:t>
            </w:r>
          </w:p>
        </w:tc>
      </w:tr>
      <w:tr w:rsidR="0014280B" w:rsidTr="00973C2C">
        <w:tc>
          <w:tcPr>
            <w:tcW w:w="2372" w:type="dxa"/>
            <w:tcMar>
              <w:right w:w="58" w:type="dxa"/>
            </w:tcMar>
            <w:vAlign w:val="center"/>
          </w:tcPr>
          <w:p w:rsidR="0014280B" w:rsidRDefault="0014280B" w:rsidP="0014280B">
            <w:r>
              <w:t>12:00 pm to 1:00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14280B" w:rsidRDefault="0014280B" w:rsidP="0014280B">
            <w:r>
              <w:t>Lunch</w:t>
            </w:r>
          </w:p>
        </w:tc>
      </w:tr>
      <w:tr w:rsidR="0014280B" w:rsidTr="00973C2C">
        <w:tc>
          <w:tcPr>
            <w:tcW w:w="2372" w:type="dxa"/>
            <w:tcMar>
              <w:right w:w="58" w:type="dxa"/>
            </w:tcMar>
            <w:vAlign w:val="center"/>
          </w:tcPr>
          <w:p w:rsidR="0014280B" w:rsidRDefault="0014280B" w:rsidP="00BB65EE">
            <w:r>
              <w:t>1:</w:t>
            </w:r>
            <w:r w:rsidR="006C2514">
              <w:t>15</w:t>
            </w:r>
            <w:r w:rsidR="00BB65EE">
              <w:t xml:space="preserve"> pm to 2</w:t>
            </w:r>
            <w:r>
              <w:t>:</w:t>
            </w:r>
            <w:r w:rsidR="00BB65EE">
              <w:t>3</w:t>
            </w:r>
            <w:r>
              <w:t xml:space="preserve">0 pm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14280B" w:rsidRPr="00856930" w:rsidRDefault="00BB65EE" w:rsidP="00BB65EE">
            <w:r w:rsidRPr="00856930">
              <w:t>UC Session</w:t>
            </w:r>
            <w:r w:rsidR="006846B4" w:rsidRPr="00856930">
              <w:t xml:space="preserve"> (Questions and Answers)</w:t>
            </w:r>
          </w:p>
        </w:tc>
      </w:tr>
      <w:tr w:rsidR="00BB65EE" w:rsidTr="00973C2C">
        <w:tc>
          <w:tcPr>
            <w:tcW w:w="2372" w:type="dxa"/>
            <w:tcMar>
              <w:right w:w="58" w:type="dxa"/>
            </w:tcMar>
            <w:vAlign w:val="center"/>
          </w:tcPr>
          <w:p w:rsidR="00BB65EE" w:rsidRDefault="00BB65EE" w:rsidP="00BB65EE">
            <w:r>
              <w:t>1:15 pm to 2:30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BB65EE" w:rsidRPr="00856930" w:rsidRDefault="00BB65EE" w:rsidP="00A212A8">
            <w:r w:rsidRPr="00856930">
              <w:t xml:space="preserve">IC Session </w:t>
            </w:r>
            <w:r w:rsidR="006910B4" w:rsidRPr="00856930">
              <w:t>(ICPA Level II Questions and Answers)</w:t>
            </w:r>
          </w:p>
        </w:tc>
      </w:tr>
      <w:tr w:rsidR="00D376EE" w:rsidTr="00973C2C">
        <w:tc>
          <w:tcPr>
            <w:tcW w:w="2372" w:type="dxa"/>
            <w:tcMar>
              <w:right w:w="58" w:type="dxa"/>
            </w:tcMar>
            <w:vAlign w:val="center"/>
          </w:tcPr>
          <w:p w:rsidR="00D376EE" w:rsidRDefault="00D376EE" w:rsidP="00BB65EE">
            <w:r>
              <w:t>1:15 pm to 2:30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D376EE" w:rsidRDefault="000A01E3" w:rsidP="00BB65EE">
            <w:r>
              <w:t xml:space="preserve">Survivor Benefits </w:t>
            </w:r>
          </w:p>
        </w:tc>
      </w:tr>
      <w:tr w:rsidR="00BB65EE" w:rsidTr="00973C2C">
        <w:tc>
          <w:tcPr>
            <w:tcW w:w="2372" w:type="dxa"/>
            <w:tcMar>
              <w:right w:w="58" w:type="dxa"/>
            </w:tcMar>
            <w:vAlign w:val="center"/>
          </w:tcPr>
          <w:p w:rsidR="00BB65EE" w:rsidRDefault="00BB65EE" w:rsidP="00BB65EE">
            <w:r>
              <w:t>1:15 pm to 2:30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BB65EE" w:rsidRDefault="008A05F5" w:rsidP="006846B4">
            <w:r w:rsidRPr="00107F02">
              <w:t>EBA</w:t>
            </w:r>
            <w:r w:rsidR="006846B4" w:rsidRPr="00107F02">
              <w:t xml:space="preserve"> </w:t>
            </w:r>
            <w:r w:rsidR="00BB65EE" w:rsidRPr="00107F02">
              <w:t>Credentialing (Level 2): Review Questions and Answers (Knowledge Checks)</w:t>
            </w:r>
          </w:p>
        </w:tc>
      </w:tr>
      <w:tr w:rsidR="0014280B" w:rsidTr="00973C2C">
        <w:tc>
          <w:tcPr>
            <w:tcW w:w="2372" w:type="dxa"/>
            <w:tcMar>
              <w:right w:w="58" w:type="dxa"/>
            </w:tcMar>
            <w:vAlign w:val="center"/>
          </w:tcPr>
          <w:p w:rsidR="0014280B" w:rsidRDefault="00BB65EE" w:rsidP="00BB65EE">
            <w:r>
              <w:lastRenderedPageBreak/>
              <w:t>2:30 pm to 3:00 pm</w:t>
            </w:r>
            <w:r w:rsidR="0014280B">
              <w:t xml:space="preserve">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14280B" w:rsidRDefault="0014280B" w:rsidP="0014280B">
            <w:r>
              <w:t>Virtual Break</w:t>
            </w:r>
          </w:p>
        </w:tc>
      </w:tr>
      <w:tr w:rsidR="0014280B" w:rsidTr="00973C2C">
        <w:tc>
          <w:tcPr>
            <w:tcW w:w="2372" w:type="dxa"/>
            <w:tcMar>
              <w:right w:w="58" w:type="dxa"/>
            </w:tcMar>
            <w:vAlign w:val="center"/>
          </w:tcPr>
          <w:p w:rsidR="0014280B" w:rsidRPr="003B0219" w:rsidRDefault="00490DEB" w:rsidP="0098566A">
            <w:r w:rsidRPr="003B0219">
              <w:t>3:00</w:t>
            </w:r>
            <w:r w:rsidR="0014280B" w:rsidRPr="003B0219">
              <w:t xml:space="preserve"> pm to 4:</w:t>
            </w:r>
            <w:r w:rsidR="0098566A">
              <w:t>15</w:t>
            </w:r>
            <w:r w:rsidR="0014280B" w:rsidRPr="003B0219">
              <w:t xml:space="preserve"> pm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14280B" w:rsidRPr="003B0219" w:rsidRDefault="0014280B" w:rsidP="00490DEB">
            <w:r w:rsidRPr="003B0219">
              <w:t xml:space="preserve">Keynote Speaker: </w:t>
            </w:r>
            <w:r w:rsidR="00FC3055" w:rsidRPr="003B0219">
              <w:t>Benefits and Work-Life (NIH)</w:t>
            </w:r>
          </w:p>
        </w:tc>
      </w:tr>
      <w:tr w:rsidR="0014280B" w:rsidTr="00973C2C">
        <w:tc>
          <w:tcPr>
            <w:tcW w:w="2372" w:type="dxa"/>
            <w:tcMar>
              <w:right w:w="58" w:type="dxa"/>
            </w:tcMar>
            <w:vAlign w:val="center"/>
          </w:tcPr>
          <w:p w:rsidR="0014280B" w:rsidRDefault="005E3050" w:rsidP="005E3050">
            <w:r>
              <w:t xml:space="preserve">4:15 pm to 4:30 </w:t>
            </w:r>
            <w:r w:rsidR="0014280B">
              <w:t>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14280B" w:rsidRDefault="00DE7B09" w:rsidP="0014280B">
            <w:r>
              <w:t>Closing Remarks</w:t>
            </w:r>
          </w:p>
        </w:tc>
      </w:tr>
    </w:tbl>
    <w:p w:rsidR="006A0E01" w:rsidRPr="00C62CD4" w:rsidRDefault="007F3AFC" w:rsidP="00C62CD4">
      <w:pPr>
        <w:pStyle w:val="Heading1"/>
        <w:tabs>
          <w:tab w:val="left" w:pos="1695"/>
          <w:tab w:val="center" w:pos="4680"/>
        </w:tabs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2CD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Day 3</w:t>
      </w:r>
      <w:r w:rsidR="002B632F" w:rsidRPr="00C62CD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8316F" w:rsidRPr="00C62CD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2B632F" w:rsidRPr="00C62CD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8316F" w:rsidRPr="00C62CD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September 2</w:t>
      </w:r>
      <w:r w:rsidR="005B59E0" w:rsidRPr="00C62CD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6A0E01" w:rsidRPr="00C62CD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2022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6988"/>
      </w:tblGrid>
      <w:tr w:rsidR="00F9145E" w:rsidRPr="00093B54" w:rsidTr="00B018F0">
        <w:tc>
          <w:tcPr>
            <w:tcW w:w="2372" w:type="dxa"/>
            <w:tcMar>
              <w:right w:w="58" w:type="dxa"/>
            </w:tcMar>
            <w:vAlign w:val="center"/>
          </w:tcPr>
          <w:p w:rsidR="00F9145E" w:rsidRDefault="00876B08" w:rsidP="00C073E2">
            <w:r>
              <w:t>0</w:t>
            </w:r>
            <w:r w:rsidR="00F9145E">
              <w:t>8:30</w:t>
            </w:r>
            <w:r w:rsidR="00957444">
              <w:t xml:space="preserve"> </w:t>
            </w:r>
            <w:r w:rsidR="00F9145E">
              <w:t>am to 8:45</w:t>
            </w:r>
            <w:r w:rsidR="00957444">
              <w:t xml:space="preserve"> </w:t>
            </w:r>
            <w:r w:rsidR="00F9145E">
              <w:t>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F9145E" w:rsidRDefault="00F9145E" w:rsidP="00246EFA">
            <w:r>
              <w:t>Welcome</w:t>
            </w:r>
            <w:r w:rsidR="009318BC">
              <w:t>/Introduction</w:t>
            </w:r>
            <w:r w:rsidR="00B0630E">
              <w:t xml:space="preserve"> </w:t>
            </w:r>
            <w:r w:rsidR="009318BC">
              <w:t>–</w:t>
            </w:r>
            <w:r w:rsidR="00B0630E">
              <w:t xml:space="preserve"> </w:t>
            </w:r>
            <w:r w:rsidR="009318BC">
              <w:t xml:space="preserve">Ms. </w:t>
            </w:r>
            <w:r w:rsidR="00246EFA">
              <w:t>Kimberly James, LOB 3 Retirement Branch – Discuss FEHB Verification Working Group</w:t>
            </w:r>
          </w:p>
        </w:tc>
      </w:tr>
      <w:tr w:rsidR="00BE2B52" w:rsidRPr="00093B54" w:rsidTr="00B018F0">
        <w:tc>
          <w:tcPr>
            <w:tcW w:w="2372" w:type="dxa"/>
            <w:tcMar>
              <w:right w:w="58" w:type="dxa"/>
            </w:tcMar>
            <w:vAlign w:val="center"/>
          </w:tcPr>
          <w:p w:rsidR="00BE2B52" w:rsidRDefault="00BE2B52" w:rsidP="00C073E2">
            <w:r>
              <w:t>08:45 am to 09:30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BE2B52" w:rsidRDefault="00BE2B52" w:rsidP="00974EE3">
            <w:r>
              <w:t xml:space="preserve">Keynote Speaker: </w:t>
            </w:r>
            <w:r w:rsidR="00246EFA">
              <w:t xml:space="preserve">TSP Presentation on </w:t>
            </w:r>
            <w:r w:rsidR="008129D6">
              <w:t xml:space="preserve">New Initiatives </w:t>
            </w:r>
          </w:p>
        </w:tc>
      </w:tr>
      <w:tr w:rsidR="00BE2B52" w:rsidRPr="00093B54" w:rsidTr="00B018F0">
        <w:tc>
          <w:tcPr>
            <w:tcW w:w="2372" w:type="dxa"/>
            <w:tcMar>
              <w:right w:w="58" w:type="dxa"/>
            </w:tcMar>
            <w:vAlign w:val="center"/>
          </w:tcPr>
          <w:p w:rsidR="00BE2B52" w:rsidRDefault="00BE2B52" w:rsidP="00C073E2">
            <w:r>
              <w:t>09:00 am to 10:15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BE2B52" w:rsidRPr="00856930" w:rsidRDefault="00BE2B52" w:rsidP="00970F40">
            <w:r w:rsidRPr="00856930">
              <w:t>UC Session</w:t>
            </w:r>
            <w:r w:rsidR="006846B4" w:rsidRPr="00856930">
              <w:t xml:space="preserve"> – Derrick Holmes – Ask the Expert</w:t>
            </w:r>
          </w:p>
        </w:tc>
      </w:tr>
      <w:tr w:rsidR="00BE2B52" w:rsidRPr="00093B54" w:rsidTr="00B018F0">
        <w:tc>
          <w:tcPr>
            <w:tcW w:w="2372" w:type="dxa"/>
            <w:tcMar>
              <w:right w:w="58" w:type="dxa"/>
            </w:tcMar>
            <w:vAlign w:val="center"/>
          </w:tcPr>
          <w:p w:rsidR="00BE2B52" w:rsidRDefault="00BE2B52" w:rsidP="00C073E2">
            <w:r>
              <w:t>09:00 am to 10:15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BE2B52" w:rsidRPr="00856930" w:rsidRDefault="00B04D03" w:rsidP="009318BC">
            <w:r w:rsidRPr="00856930">
              <w:t>IC Session (FECA Data for Chargeback year 2022)</w:t>
            </w:r>
          </w:p>
        </w:tc>
      </w:tr>
      <w:tr w:rsidR="000606D9" w:rsidRPr="00093B54" w:rsidTr="00B018F0">
        <w:tc>
          <w:tcPr>
            <w:tcW w:w="2372" w:type="dxa"/>
            <w:tcMar>
              <w:right w:w="58" w:type="dxa"/>
            </w:tcMar>
            <w:vAlign w:val="center"/>
          </w:tcPr>
          <w:p w:rsidR="000606D9" w:rsidRDefault="000606D9" w:rsidP="00C073E2">
            <w:r>
              <w:t>09:00 am to 10:15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0606D9" w:rsidRDefault="000A01E3" w:rsidP="003F2A03">
            <w:r>
              <w:t xml:space="preserve">Creditable Civilian Service </w:t>
            </w:r>
          </w:p>
        </w:tc>
      </w:tr>
      <w:tr w:rsidR="00B54B60" w:rsidRPr="00093B54" w:rsidTr="00B018F0">
        <w:tc>
          <w:tcPr>
            <w:tcW w:w="2372" w:type="dxa"/>
            <w:tcMar>
              <w:right w:w="58" w:type="dxa"/>
            </w:tcMar>
            <w:vAlign w:val="center"/>
          </w:tcPr>
          <w:p w:rsidR="00B54B60" w:rsidRDefault="00B54B60" w:rsidP="00C073E2">
            <w:r>
              <w:t xml:space="preserve">09:00 am to 10:15 am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B54B60" w:rsidRDefault="000B1A55" w:rsidP="00C62CD4">
            <w:r w:rsidRPr="000B1A55">
              <w:t>Non</w:t>
            </w:r>
            <w:r w:rsidR="00C62CD4">
              <w:t>-A</w:t>
            </w:r>
            <w:r w:rsidRPr="000B1A55">
              <w:t>ppropriated Fund (NAF) Personnel System &amp; Portability of Benefits for Moves between NAF and Civil Service Employment Systems</w:t>
            </w:r>
          </w:p>
        </w:tc>
      </w:tr>
      <w:tr w:rsidR="00F1226E" w:rsidRPr="00093B54" w:rsidTr="00B018F0">
        <w:tc>
          <w:tcPr>
            <w:tcW w:w="2372" w:type="dxa"/>
            <w:tcMar>
              <w:right w:w="58" w:type="dxa"/>
            </w:tcMar>
            <w:vAlign w:val="center"/>
          </w:tcPr>
          <w:p w:rsidR="00F1226E" w:rsidRDefault="00C412B4" w:rsidP="00C412B4">
            <w:r>
              <w:t>09:00 am to 10:30</w:t>
            </w:r>
            <w:r w:rsidR="00F1226E">
              <w:t xml:space="preserve">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F1226E" w:rsidRPr="003B0219" w:rsidRDefault="00C412B4" w:rsidP="00C412B4">
            <w:r w:rsidRPr="003B0219">
              <w:t>Service Computation Dates (SCD)</w:t>
            </w:r>
          </w:p>
        </w:tc>
      </w:tr>
      <w:tr w:rsidR="00BE2B52" w:rsidRPr="00093B54" w:rsidTr="00B018F0">
        <w:tc>
          <w:tcPr>
            <w:tcW w:w="2372" w:type="dxa"/>
            <w:tcMar>
              <w:right w:w="58" w:type="dxa"/>
            </w:tcMar>
            <w:vAlign w:val="center"/>
          </w:tcPr>
          <w:p w:rsidR="00BE2B52" w:rsidRDefault="00BE2B52" w:rsidP="00C073E2">
            <w:r>
              <w:t xml:space="preserve">10:30 am to 11:45 am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BE2B52" w:rsidRDefault="00970F40" w:rsidP="00970F40">
            <w:r w:rsidRPr="00856930">
              <w:t>UC Session (DIUCS Overview and Q&amp;A)</w:t>
            </w:r>
          </w:p>
        </w:tc>
      </w:tr>
      <w:tr w:rsidR="00BE2B52" w:rsidRPr="00093B54" w:rsidTr="00B018F0">
        <w:tc>
          <w:tcPr>
            <w:tcW w:w="2372" w:type="dxa"/>
            <w:tcMar>
              <w:right w:w="58" w:type="dxa"/>
            </w:tcMar>
            <w:vAlign w:val="center"/>
          </w:tcPr>
          <w:p w:rsidR="00BE2B52" w:rsidRDefault="00BE2B52" w:rsidP="00C073E2">
            <w:r>
              <w:t>10:30 am to 11:45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BE2B52" w:rsidRPr="00856930" w:rsidRDefault="00B04D03" w:rsidP="00B04D03">
            <w:r w:rsidRPr="00856930">
              <w:t>IC Session HR Issues Impacting FECA)</w:t>
            </w:r>
          </w:p>
        </w:tc>
      </w:tr>
      <w:tr w:rsidR="00B018F0" w:rsidRPr="00093B54" w:rsidTr="00B018F0">
        <w:tc>
          <w:tcPr>
            <w:tcW w:w="2372" w:type="dxa"/>
            <w:tcMar>
              <w:right w:w="58" w:type="dxa"/>
            </w:tcMar>
            <w:vAlign w:val="center"/>
          </w:tcPr>
          <w:p w:rsidR="00B018F0" w:rsidRDefault="00B018F0" w:rsidP="00C073E2">
            <w:r>
              <w:t>10:30 am to 11:45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B018F0" w:rsidRPr="00107F02" w:rsidRDefault="00B018F0" w:rsidP="0029004C">
            <w:r w:rsidRPr="00107F02">
              <w:t>ESGR Services – U</w:t>
            </w:r>
            <w:r w:rsidR="007F3AFC">
              <w:t xml:space="preserve">SERRA Processing </w:t>
            </w:r>
            <w:r w:rsidR="006D37F5" w:rsidRPr="00107F02">
              <w:t xml:space="preserve"> </w:t>
            </w:r>
          </w:p>
        </w:tc>
      </w:tr>
      <w:tr w:rsidR="00F1226E" w:rsidRPr="00093B54" w:rsidTr="00B018F0">
        <w:tc>
          <w:tcPr>
            <w:tcW w:w="2372" w:type="dxa"/>
            <w:tcMar>
              <w:right w:w="58" w:type="dxa"/>
            </w:tcMar>
            <w:vAlign w:val="center"/>
          </w:tcPr>
          <w:p w:rsidR="00F1226E" w:rsidRDefault="00F1226E" w:rsidP="00C073E2">
            <w:r>
              <w:t>10:30 am to 2:30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F1226E" w:rsidRPr="00107F02" w:rsidRDefault="00F1226E" w:rsidP="00C62CD4">
            <w:r w:rsidRPr="00107F02">
              <w:t>Customer Care Workshop: Role-</w:t>
            </w:r>
            <w:r w:rsidR="00C62CD4">
              <w:t>P</w:t>
            </w:r>
            <w:r w:rsidRPr="00107F02">
              <w:t>lay/</w:t>
            </w:r>
            <w:r w:rsidR="00C62CD4">
              <w:t>S</w:t>
            </w:r>
            <w:r w:rsidRPr="00107F02">
              <w:t>imul</w:t>
            </w:r>
            <w:r w:rsidR="000A01E3">
              <w:t xml:space="preserve">ated </w:t>
            </w:r>
            <w:r w:rsidR="00C62CD4">
              <w:t>C</w:t>
            </w:r>
            <w:r w:rsidR="000A01E3">
              <w:t xml:space="preserve">all </w:t>
            </w:r>
            <w:r w:rsidR="00C62CD4">
              <w:t>C</w:t>
            </w:r>
            <w:r w:rsidR="000A01E3">
              <w:t>enter</w:t>
            </w:r>
            <w:r w:rsidR="008129D6">
              <w:t xml:space="preserve"> </w:t>
            </w:r>
          </w:p>
        </w:tc>
      </w:tr>
      <w:tr w:rsidR="0014280B" w:rsidRPr="00093B54" w:rsidTr="00B018F0">
        <w:tc>
          <w:tcPr>
            <w:tcW w:w="2372" w:type="dxa"/>
            <w:tcMar>
              <w:right w:w="58" w:type="dxa"/>
            </w:tcMar>
            <w:vAlign w:val="center"/>
          </w:tcPr>
          <w:p w:rsidR="0014280B" w:rsidRDefault="0014280B" w:rsidP="0014280B">
            <w:r>
              <w:t>12:00 pm to 1:00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14280B" w:rsidRDefault="0014280B" w:rsidP="0014280B">
            <w:r>
              <w:t>Lunch</w:t>
            </w:r>
          </w:p>
        </w:tc>
      </w:tr>
      <w:tr w:rsidR="00A26924" w:rsidRPr="00093B54" w:rsidTr="00B018F0">
        <w:tc>
          <w:tcPr>
            <w:tcW w:w="2372" w:type="dxa"/>
            <w:tcMar>
              <w:right w:w="58" w:type="dxa"/>
            </w:tcMar>
            <w:vAlign w:val="center"/>
          </w:tcPr>
          <w:p w:rsidR="00A26924" w:rsidRDefault="00A26924" w:rsidP="00A26924">
            <w:r>
              <w:t xml:space="preserve">1:15 pm to 2:30 pm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A26924" w:rsidRPr="00856930" w:rsidRDefault="00A26924" w:rsidP="0014280B">
            <w:r w:rsidRPr="00856930">
              <w:t>UC Session</w:t>
            </w:r>
            <w:r w:rsidR="00970F40" w:rsidRPr="00856930">
              <w:t xml:space="preserve"> (UC Costs and Reviewing Agency Reports)</w:t>
            </w:r>
          </w:p>
        </w:tc>
      </w:tr>
      <w:tr w:rsidR="00A26924" w:rsidRPr="00093B54" w:rsidTr="00B018F0">
        <w:tc>
          <w:tcPr>
            <w:tcW w:w="2372" w:type="dxa"/>
            <w:tcMar>
              <w:right w:w="58" w:type="dxa"/>
            </w:tcMar>
            <w:vAlign w:val="center"/>
          </w:tcPr>
          <w:p w:rsidR="00A26924" w:rsidRDefault="00A26924" w:rsidP="00A26924">
            <w:r>
              <w:t>1:15 pm to 2:30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A26924" w:rsidRPr="00856930" w:rsidRDefault="00A26924" w:rsidP="006910B4">
            <w:r w:rsidRPr="00856930">
              <w:t>IC Session</w:t>
            </w:r>
            <w:r w:rsidR="006910B4" w:rsidRPr="00856930">
              <w:t xml:space="preserve"> (Ask the Experts – Q&amp;A Injury Compensation)</w:t>
            </w:r>
          </w:p>
        </w:tc>
      </w:tr>
      <w:tr w:rsidR="00B018F0" w:rsidRPr="00093B54" w:rsidTr="00B018F0">
        <w:tc>
          <w:tcPr>
            <w:tcW w:w="2372" w:type="dxa"/>
            <w:tcMar>
              <w:right w:w="58" w:type="dxa"/>
            </w:tcMar>
            <w:vAlign w:val="center"/>
          </w:tcPr>
          <w:p w:rsidR="00B018F0" w:rsidRDefault="00B018F0" w:rsidP="00A26924">
            <w:r>
              <w:t>1:15 pm to 2:30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B018F0" w:rsidRDefault="00B018F0" w:rsidP="007F3AFC">
            <w:r>
              <w:t xml:space="preserve">Mentoring – </w:t>
            </w:r>
            <w:r w:rsidR="007F3AFC">
              <w:t>DCPAS</w:t>
            </w:r>
          </w:p>
        </w:tc>
      </w:tr>
      <w:tr w:rsidR="00B018F0" w:rsidRPr="00093B54" w:rsidTr="00B018F0">
        <w:tc>
          <w:tcPr>
            <w:tcW w:w="2372" w:type="dxa"/>
            <w:tcMar>
              <w:right w:w="58" w:type="dxa"/>
            </w:tcMar>
            <w:vAlign w:val="center"/>
          </w:tcPr>
          <w:p w:rsidR="00B018F0" w:rsidRDefault="00B018F0" w:rsidP="00A26924">
            <w:r>
              <w:t>1:15 pm to 2:30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B018F0" w:rsidRDefault="008A05F5" w:rsidP="006846B4">
            <w:r w:rsidRPr="00107F02">
              <w:t xml:space="preserve">EBA </w:t>
            </w:r>
            <w:r w:rsidR="00B018F0" w:rsidRPr="00107F02">
              <w:t>Credentialing (Level 3): Review Questions and Answers (Knowledge Checks)</w:t>
            </w:r>
          </w:p>
        </w:tc>
      </w:tr>
      <w:tr w:rsidR="007F3E69" w:rsidRPr="00093B54" w:rsidTr="00B018F0">
        <w:tc>
          <w:tcPr>
            <w:tcW w:w="2372" w:type="dxa"/>
            <w:tcMar>
              <w:right w:w="58" w:type="dxa"/>
            </w:tcMar>
            <w:vAlign w:val="center"/>
          </w:tcPr>
          <w:p w:rsidR="007F3E69" w:rsidRDefault="007F3E69" w:rsidP="00A26924">
            <w:r>
              <w:lastRenderedPageBreak/>
              <w:t xml:space="preserve">1:15 pm to 2:30 pm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7F3E69" w:rsidRPr="00107F02" w:rsidRDefault="007F3E69" w:rsidP="00974EE3">
            <w:r w:rsidRPr="00107F02">
              <w:t>Benefits and Work-Life</w:t>
            </w:r>
            <w:r w:rsidR="008129D6">
              <w:t xml:space="preserve"> </w:t>
            </w:r>
          </w:p>
        </w:tc>
      </w:tr>
      <w:tr w:rsidR="0014280B" w:rsidRPr="00093B54" w:rsidTr="00B018F0">
        <w:tc>
          <w:tcPr>
            <w:tcW w:w="2372" w:type="dxa"/>
            <w:tcMar>
              <w:right w:w="58" w:type="dxa"/>
            </w:tcMar>
            <w:vAlign w:val="center"/>
          </w:tcPr>
          <w:p w:rsidR="0014280B" w:rsidRDefault="00BD3729" w:rsidP="00BD3729">
            <w:r>
              <w:t>2:30 pm to 3:00 pm</w:t>
            </w:r>
            <w:r w:rsidR="0014280B">
              <w:t xml:space="preserve">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14280B" w:rsidRDefault="0014280B" w:rsidP="0014280B">
            <w:r>
              <w:t>Virtual Break</w:t>
            </w:r>
          </w:p>
        </w:tc>
      </w:tr>
      <w:tr w:rsidR="0014280B" w:rsidRPr="00093B54" w:rsidTr="00B018F0">
        <w:tc>
          <w:tcPr>
            <w:tcW w:w="2372" w:type="dxa"/>
            <w:tcMar>
              <w:right w:w="58" w:type="dxa"/>
            </w:tcMar>
            <w:vAlign w:val="center"/>
          </w:tcPr>
          <w:p w:rsidR="0014280B" w:rsidRDefault="0014280B" w:rsidP="0014280B">
            <w:r>
              <w:t xml:space="preserve">3:15 pm to 4:00 pm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14280B" w:rsidRDefault="0014280B" w:rsidP="007F3AFC">
            <w:r>
              <w:t xml:space="preserve">Keynote Speaker: </w:t>
            </w:r>
            <w:r w:rsidR="007F3AFC">
              <w:t>TBD</w:t>
            </w:r>
          </w:p>
        </w:tc>
      </w:tr>
      <w:tr w:rsidR="0014280B" w:rsidRPr="00093B54" w:rsidTr="00B018F0">
        <w:tc>
          <w:tcPr>
            <w:tcW w:w="2372" w:type="dxa"/>
            <w:tcMar>
              <w:right w:w="58" w:type="dxa"/>
            </w:tcMar>
            <w:vAlign w:val="center"/>
          </w:tcPr>
          <w:p w:rsidR="0014280B" w:rsidRDefault="00CF21F2" w:rsidP="00CF21F2">
            <w:r>
              <w:t>4:00 pm to 4:30</w:t>
            </w:r>
            <w:r w:rsidR="0014280B">
              <w:t xml:space="preserve">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14280B" w:rsidRDefault="00EA2195" w:rsidP="0014280B">
            <w:r>
              <w:t>Closing Remarks</w:t>
            </w:r>
            <w:r w:rsidR="00CF21F2">
              <w:t xml:space="preserve"> and Recognition</w:t>
            </w:r>
            <w:r>
              <w:t xml:space="preserve"> </w:t>
            </w:r>
            <w:r w:rsidR="00CF21F2">
              <w:t>–</w:t>
            </w:r>
            <w:r>
              <w:t xml:space="preserve"> </w:t>
            </w:r>
            <w:r w:rsidR="00CF21F2">
              <w:t>M</w:t>
            </w:r>
            <w:r w:rsidR="00C62CD4">
              <w:t>r</w:t>
            </w:r>
            <w:r w:rsidR="00CF21F2">
              <w:t>s. Taiwanna Smith, LOB3 Director</w:t>
            </w:r>
          </w:p>
        </w:tc>
      </w:tr>
    </w:tbl>
    <w:p w:rsidR="00612DB3" w:rsidRPr="00612DB3" w:rsidRDefault="00612DB3" w:rsidP="00612DB3"/>
    <w:p w:rsidR="00612DB3" w:rsidRPr="00612DB3" w:rsidRDefault="00612DB3" w:rsidP="00612DB3"/>
    <w:p w:rsidR="00612DB3" w:rsidRPr="00612DB3" w:rsidRDefault="00612DB3" w:rsidP="00612DB3"/>
    <w:p w:rsidR="00612DB3" w:rsidRPr="00612DB3" w:rsidRDefault="00612DB3" w:rsidP="00612DB3"/>
    <w:p w:rsidR="00612DB3" w:rsidRPr="00612DB3" w:rsidRDefault="00612DB3" w:rsidP="00612DB3"/>
    <w:p w:rsidR="00612DB3" w:rsidRPr="00612DB3" w:rsidRDefault="00612DB3" w:rsidP="00612DB3"/>
    <w:p w:rsidR="00612DB3" w:rsidRPr="00612DB3" w:rsidRDefault="00612DB3" w:rsidP="00612DB3"/>
    <w:p w:rsidR="00612DB3" w:rsidRPr="00612DB3" w:rsidRDefault="00612DB3" w:rsidP="00612DB3"/>
    <w:p w:rsidR="00612DB3" w:rsidRDefault="00612DB3" w:rsidP="00612DB3"/>
    <w:p w:rsidR="00612DB3" w:rsidRPr="00612DB3" w:rsidRDefault="00612DB3" w:rsidP="00612DB3">
      <w:pPr>
        <w:jc w:val="center"/>
      </w:pPr>
    </w:p>
    <w:sectPr w:rsidR="00612DB3" w:rsidRPr="00612DB3" w:rsidSect="00794996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1D8" w:rsidRDefault="005221D8" w:rsidP="00794996">
      <w:pPr>
        <w:spacing w:before="0" w:after="0" w:line="240" w:lineRule="auto"/>
      </w:pPr>
      <w:r>
        <w:separator/>
      </w:r>
    </w:p>
  </w:endnote>
  <w:endnote w:type="continuationSeparator" w:id="0">
    <w:p w:rsidR="005221D8" w:rsidRDefault="005221D8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1101686709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612DB3" w:rsidRPr="00612DB3" w:rsidRDefault="00612DB3" w:rsidP="00612DB3">
            <w:pPr>
              <w:pStyle w:val="Footer"/>
              <w:jc w:val="right"/>
              <w:rPr>
                <w:b/>
                <w:bCs/>
              </w:rPr>
            </w:pPr>
            <w:r w:rsidRPr="00612DB3">
              <w:rPr>
                <w:b/>
                <w:bCs/>
              </w:rPr>
              <w:t xml:space="preserve">Page </w:t>
            </w:r>
            <w:r w:rsidRPr="00612DB3">
              <w:rPr>
                <w:b/>
                <w:bCs/>
                <w:sz w:val="24"/>
                <w:szCs w:val="24"/>
              </w:rPr>
              <w:fldChar w:fldCharType="begin"/>
            </w:r>
            <w:r w:rsidRPr="00612DB3">
              <w:rPr>
                <w:b/>
                <w:bCs/>
              </w:rPr>
              <w:instrText xml:space="preserve"> PAGE </w:instrText>
            </w:r>
            <w:r w:rsidRPr="00612DB3">
              <w:rPr>
                <w:b/>
                <w:bCs/>
                <w:sz w:val="24"/>
                <w:szCs w:val="24"/>
              </w:rPr>
              <w:fldChar w:fldCharType="separate"/>
            </w:r>
            <w:r w:rsidR="002A2E1F">
              <w:rPr>
                <w:b/>
                <w:bCs/>
                <w:noProof/>
              </w:rPr>
              <w:t>2</w:t>
            </w:r>
            <w:r w:rsidRPr="00612DB3">
              <w:rPr>
                <w:b/>
                <w:bCs/>
                <w:sz w:val="24"/>
                <w:szCs w:val="24"/>
              </w:rPr>
              <w:fldChar w:fldCharType="end"/>
            </w:r>
            <w:r w:rsidRPr="00612DB3">
              <w:rPr>
                <w:b/>
                <w:bCs/>
              </w:rPr>
              <w:t xml:space="preserve"> of </w:t>
            </w:r>
            <w:r w:rsidRPr="00612DB3">
              <w:rPr>
                <w:b/>
                <w:bCs/>
                <w:sz w:val="24"/>
                <w:szCs w:val="24"/>
              </w:rPr>
              <w:fldChar w:fldCharType="begin"/>
            </w:r>
            <w:r w:rsidRPr="00612DB3">
              <w:rPr>
                <w:b/>
                <w:bCs/>
              </w:rPr>
              <w:instrText xml:space="preserve"> NUMPAGES  </w:instrText>
            </w:r>
            <w:r w:rsidRPr="00612DB3">
              <w:rPr>
                <w:b/>
                <w:bCs/>
                <w:sz w:val="24"/>
                <w:szCs w:val="24"/>
              </w:rPr>
              <w:fldChar w:fldCharType="separate"/>
            </w:r>
            <w:r w:rsidR="002A2E1F">
              <w:rPr>
                <w:b/>
                <w:bCs/>
                <w:noProof/>
              </w:rPr>
              <w:t>4</w:t>
            </w:r>
            <w:r w:rsidRPr="00612DB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18F0" w:rsidRDefault="00B018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1546096893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12DB3" w:rsidRPr="00612DB3" w:rsidRDefault="00612DB3">
            <w:pPr>
              <w:pStyle w:val="Footer"/>
              <w:jc w:val="right"/>
              <w:rPr>
                <w:b/>
                <w:bCs/>
              </w:rPr>
            </w:pPr>
            <w:r w:rsidRPr="00612DB3">
              <w:rPr>
                <w:b/>
                <w:bCs/>
              </w:rPr>
              <w:t xml:space="preserve">Page </w:t>
            </w:r>
            <w:r w:rsidRPr="00612DB3">
              <w:rPr>
                <w:b/>
                <w:bCs/>
                <w:sz w:val="24"/>
                <w:szCs w:val="24"/>
              </w:rPr>
              <w:fldChar w:fldCharType="begin"/>
            </w:r>
            <w:r w:rsidRPr="00612DB3">
              <w:rPr>
                <w:b/>
                <w:bCs/>
              </w:rPr>
              <w:instrText xml:space="preserve"> PAGE </w:instrText>
            </w:r>
            <w:r w:rsidRPr="00612DB3">
              <w:rPr>
                <w:b/>
                <w:bCs/>
                <w:sz w:val="24"/>
                <w:szCs w:val="24"/>
              </w:rPr>
              <w:fldChar w:fldCharType="separate"/>
            </w:r>
            <w:r w:rsidR="002A2E1F">
              <w:rPr>
                <w:b/>
                <w:bCs/>
                <w:noProof/>
              </w:rPr>
              <w:t>1</w:t>
            </w:r>
            <w:r w:rsidRPr="00612DB3">
              <w:rPr>
                <w:b/>
                <w:bCs/>
                <w:sz w:val="24"/>
                <w:szCs w:val="24"/>
              </w:rPr>
              <w:fldChar w:fldCharType="end"/>
            </w:r>
            <w:r w:rsidRPr="00612DB3">
              <w:rPr>
                <w:b/>
                <w:bCs/>
              </w:rPr>
              <w:t xml:space="preserve"> of </w:t>
            </w:r>
            <w:r w:rsidRPr="00612DB3">
              <w:rPr>
                <w:b/>
                <w:bCs/>
                <w:sz w:val="24"/>
                <w:szCs w:val="24"/>
              </w:rPr>
              <w:fldChar w:fldCharType="begin"/>
            </w:r>
            <w:r w:rsidRPr="00612DB3">
              <w:rPr>
                <w:b/>
                <w:bCs/>
              </w:rPr>
              <w:instrText xml:space="preserve"> NUMPAGES  </w:instrText>
            </w:r>
            <w:r w:rsidRPr="00612DB3">
              <w:rPr>
                <w:b/>
                <w:bCs/>
                <w:sz w:val="24"/>
                <w:szCs w:val="24"/>
              </w:rPr>
              <w:fldChar w:fldCharType="separate"/>
            </w:r>
            <w:r w:rsidR="002A2E1F">
              <w:rPr>
                <w:b/>
                <w:bCs/>
                <w:noProof/>
              </w:rPr>
              <w:t>4</w:t>
            </w:r>
            <w:r w:rsidRPr="00612DB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18F0" w:rsidRDefault="00B01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1D8" w:rsidRDefault="005221D8" w:rsidP="00794996">
      <w:pPr>
        <w:spacing w:before="0" w:after="0" w:line="240" w:lineRule="auto"/>
      </w:pPr>
      <w:r>
        <w:separator/>
      </w:r>
    </w:p>
  </w:footnote>
  <w:footnote w:type="continuationSeparator" w:id="0">
    <w:p w:rsidR="005221D8" w:rsidRDefault="005221D8" w:rsidP="0079499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77E" w:rsidRPr="00BA677E" w:rsidRDefault="00A37B3C" w:rsidP="00C62CD4">
    <w:pPr>
      <w:pStyle w:val="Header"/>
      <w:jc w:val="center"/>
    </w:pPr>
    <w:r>
      <w:rPr>
        <w:noProof/>
      </w:rPr>
      <w:drawing>
        <wp:inline distT="0" distB="0" distL="0" distR="0" wp14:anchorId="74050628" wp14:editId="7FCA2FE1">
          <wp:extent cx="2675018" cy="945515"/>
          <wp:effectExtent l="0" t="0" r="0" b="6985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94986" cy="952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77E" w:rsidRDefault="00A37B3C" w:rsidP="00C62CD4">
    <w:pPr>
      <w:pStyle w:val="Header"/>
      <w:jc w:val="center"/>
    </w:pPr>
    <w:r>
      <w:rPr>
        <w:noProof/>
      </w:rPr>
      <w:drawing>
        <wp:inline distT="0" distB="0" distL="0" distR="0" wp14:anchorId="58B5ED73" wp14:editId="56632ADE">
          <wp:extent cx="2675018" cy="945515"/>
          <wp:effectExtent l="0" t="0" r="0" b="6985"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94986" cy="952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7F"/>
    <w:rsid w:val="0000742B"/>
    <w:rsid w:val="00013B61"/>
    <w:rsid w:val="000544FF"/>
    <w:rsid w:val="000600A1"/>
    <w:rsid w:val="000606D9"/>
    <w:rsid w:val="00062C12"/>
    <w:rsid w:val="00093B54"/>
    <w:rsid w:val="000A01E3"/>
    <w:rsid w:val="000B1A55"/>
    <w:rsid w:val="000C3EC1"/>
    <w:rsid w:val="000E60BE"/>
    <w:rsid w:val="000F31DD"/>
    <w:rsid w:val="001014D3"/>
    <w:rsid w:val="00107F02"/>
    <w:rsid w:val="00131E3B"/>
    <w:rsid w:val="0014280B"/>
    <w:rsid w:val="00153D5F"/>
    <w:rsid w:val="00160F2D"/>
    <w:rsid w:val="00193A0C"/>
    <w:rsid w:val="00196100"/>
    <w:rsid w:val="001D32F3"/>
    <w:rsid w:val="001E1029"/>
    <w:rsid w:val="001E2A89"/>
    <w:rsid w:val="001E770A"/>
    <w:rsid w:val="0020569B"/>
    <w:rsid w:val="00215D6C"/>
    <w:rsid w:val="0023496C"/>
    <w:rsid w:val="00242E5D"/>
    <w:rsid w:val="00246EFA"/>
    <w:rsid w:val="00253386"/>
    <w:rsid w:val="002633CE"/>
    <w:rsid w:val="00275648"/>
    <w:rsid w:val="0029004C"/>
    <w:rsid w:val="00291F76"/>
    <w:rsid w:val="00293816"/>
    <w:rsid w:val="002A21BD"/>
    <w:rsid w:val="002A2C61"/>
    <w:rsid w:val="002A2E1F"/>
    <w:rsid w:val="002B0FD9"/>
    <w:rsid w:val="002B632F"/>
    <w:rsid w:val="002E5E84"/>
    <w:rsid w:val="002F761B"/>
    <w:rsid w:val="00305E8D"/>
    <w:rsid w:val="00316C98"/>
    <w:rsid w:val="00322038"/>
    <w:rsid w:val="00325AAA"/>
    <w:rsid w:val="00332FA9"/>
    <w:rsid w:val="00336B6F"/>
    <w:rsid w:val="00343983"/>
    <w:rsid w:val="0036556E"/>
    <w:rsid w:val="00365C36"/>
    <w:rsid w:val="00370770"/>
    <w:rsid w:val="0038316F"/>
    <w:rsid w:val="00396651"/>
    <w:rsid w:val="003B0219"/>
    <w:rsid w:val="003B10C0"/>
    <w:rsid w:val="003B127F"/>
    <w:rsid w:val="003D69BA"/>
    <w:rsid w:val="003F2A03"/>
    <w:rsid w:val="00402F69"/>
    <w:rsid w:val="0041378C"/>
    <w:rsid w:val="004406FA"/>
    <w:rsid w:val="00452E55"/>
    <w:rsid w:val="00464D90"/>
    <w:rsid w:val="00474C9F"/>
    <w:rsid w:val="004908C5"/>
    <w:rsid w:val="00490DEB"/>
    <w:rsid w:val="004B673C"/>
    <w:rsid w:val="004E77BD"/>
    <w:rsid w:val="005004E5"/>
    <w:rsid w:val="00502B31"/>
    <w:rsid w:val="005221D8"/>
    <w:rsid w:val="00530717"/>
    <w:rsid w:val="005325C5"/>
    <w:rsid w:val="00567D0A"/>
    <w:rsid w:val="00595F76"/>
    <w:rsid w:val="005A0515"/>
    <w:rsid w:val="005A0F85"/>
    <w:rsid w:val="005B3147"/>
    <w:rsid w:val="005B59E0"/>
    <w:rsid w:val="005C7890"/>
    <w:rsid w:val="005D6D58"/>
    <w:rsid w:val="005E3050"/>
    <w:rsid w:val="005E354F"/>
    <w:rsid w:val="00612DB3"/>
    <w:rsid w:val="00652361"/>
    <w:rsid w:val="00666066"/>
    <w:rsid w:val="00666460"/>
    <w:rsid w:val="00674B0C"/>
    <w:rsid w:val="006846B4"/>
    <w:rsid w:val="006910B4"/>
    <w:rsid w:val="006A0E01"/>
    <w:rsid w:val="006C2514"/>
    <w:rsid w:val="006D0886"/>
    <w:rsid w:val="006D37F5"/>
    <w:rsid w:val="006D7DDE"/>
    <w:rsid w:val="006E7E18"/>
    <w:rsid w:val="006F0894"/>
    <w:rsid w:val="006F294B"/>
    <w:rsid w:val="00700378"/>
    <w:rsid w:val="007368A5"/>
    <w:rsid w:val="0075221C"/>
    <w:rsid w:val="0075311B"/>
    <w:rsid w:val="00760BED"/>
    <w:rsid w:val="007739C1"/>
    <w:rsid w:val="007817F5"/>
    <w:rsid w:val="00794996"/>
    <w:rsid w:val="007A16C7"/>
    <w:rsid w:val="007B139C"/>
    <w:rsid w:val="007F3AFC"/>
    <w:rsid w:val="007F3E69"/>
    <w:rsid w:val="008129D6"/>
    <w:rsid w:val="008476AB"/>
    <w:rsid w:val="00856930"/>
    <w:rsid w:val="00876B08"/>
    <w:rsid w:val="00882812"/>
    <w:rsid w:val="00893C7F"/>
    <w:rsid w:val="008A05F5"/>
    <w:rsid w:val="008B4098"/>
    <w:rsid w:val="008B7154"/>
    <w:rsid w:val="008C77DC"/>
    <w:rsid w:val="008E69AC"/>
    <w:rsid w:val="009209FE"/>
    <w:rsid w:val="00921CBA"/>
    <w:rsid w:val="009318BC"/>
    <w:rsid w:val="00957444"/>
    <w:rsid w:val="00970F40"/>
    <w:rsid w:val="00973C2C"/>
    <w:rsid w:val="00974EE3"/>
    <w:rsid w:val="0098566A"/>
    <w:rsid w:val="0099603B"/>
    <w:rsid w:val="00997D53"/>
    <w:rsid w:val="009B126C"/>
    <w:rsid w:val="009C5D45"/>
    <w:rsid w:val="009D4201"/>
    <w:rsid w:val="009E3BC6"/>
    <w:rsid w:val="009E68F3"/>
    <w:rsid w:val="009F116B"/>
    <w:rsid w:val="00A01867"/>
    <w:rsid w:val="00A12502"/>
    <w:rsid w:val="00A212A8"/>
    <w:rsid w:val="00A22586"/>
    <w:rsid w:val="00A26924"/>
    <w:rsid w:val="00A37B3C"/>
    <w:rsid w:val="00A515A3"/>
    <w:rsid w:val="00A525D8"/>
    <w:rsid w:val="00A5271E"/>
    <w:rsid w:val="00A5791B"/>
    <w:rsid w:val="00A67B22"/>
    <w:rsid w:val="00A948D8"/>
    <w:rsid w:val="00AC2008"/>
    <w:rsid w:val="00AC214E"/>
    <w:rsid w:val="00AD5EA4"/>
    <w:rsid w:val="00B018F0"/>
    <w:rsid w:val="00B04D03"/>
    <w:rsid w:val="00B060E9"/>
    <w:rsid w:val="00B0630E"/>
    <w:rsid w:val="00B44609"/>
    <w:rsid w:val="00B54B60"/>
    <w:rsid w:val="00B63707"/>
    <w:rsid w:val="00B72366"/>
    <w:rsid w:val="00B92FA8"/>
    <w:rsid w:val="00B936B6"/>
    <w:rsid w:val="00BA0AF6"/>
    <w:rsid w:val="00BA677E"/>
    <w:rsid w:val="00BB49D2"/>
    <w:rsid w:val="00BB65EE"/>
    <w:rsid w:val="00BC0435"/>
    <w:rsid w:val="00BC2BAE"/>
    <w:rsid w:val="00BC40E4"/>
    <w:rsid w:val="00BC67F0"/>
    <w:rsid w:val="00BD3729"/>
    <w:rsid w:val="00BE2B52"/>
    <w:rsid w:val="00C073E2"/>
    <w:rsid w:val="00C25E1B"/>
    <w:rsid w:val="00C3027F"/>
    <w:rsid w:val="00C3287E"/>
    <w:rsid w:val="00C35000"/>
    <w:rsid w:val="00C412B4"/>
    <w:rsid w:val="00C62CD4"/>
    <w:rsid w:val="00C71056"/>
    <w:rsid w:val="00C7118E"/>
    <w:rsid w:val="00C904F6"/>
    <w:rsid w:val="00CB5687"/>
    <w:rsid w:val="00CC1F8C"/>
    <w:rsid w:val="00CC6400"/>
    <w:rsid w:val="00CD0CE6"/>
    <w:rsid w:val="00CF21F2"/>
    <w:rsid w:val="00D02D62"/>
    <w:rsid w:val="00D0467D"/>
    <w:rsid w:val="00D213BD"/>
    <w:rsid w:val="00D31569"/>
    <w:rsid w:val="00D34075"/>
    <w:rsid w:val="00D3753C"/>
    <w:rsid w:val="00D376EE"/>
    <w:rsid w:val="00D910EF"/>
    <w:rsid w:val="00DA72B0"/>
    <w:rsid w:val="00DB16C1"/>
    <w:rsid w:val="00DB4C70"/>
    <w:rsid w:val="00DE562E"/>
    <w:rsid w:val="00DE7B09"/>
    <w:rsid w:val="00E13C03"/>
    <w:rsid w:val="00E22048"/>
    <w:rsid w:val="00E40CFB"/>
    <w:rsid w:val="00E4727D"/>
    <w:rsid w:val="00E52884"/>
    <w:rsid w:val="00E72A21"/>
    <w:rsid w:val="00E75430"/>
    <w:rsid w:val="00E801C4"/>
    <w:rsid w:val="00E80982"/>
    <w:rsid w:val="00E87680"/>
    <w:rsid w:val="00E969E7"/>
    <w:rsid w:val="00EA2195"/>
    <w:rsid w:val="00ED41F3"/>
    <w:rsid w:val="00ED6079"/>
    <w:rsid w:val="00EF580F"/>
    <w:rsid w:val="00F1226E"/>
    <w:rsid w:val="00F9145E"/>
    <w:rsid w:val="00F936BE"/>
    <w:rsid w:val="00FA39B7"/>
    <w:rsid w:val="00FC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D6ED1A"/>
  <w15:docId w15:val="{54DE4F09-AE6B-4822-8B48-A1FD615D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AFC"/>
  </w:style>
  <w:style w:type="paragraph" w:styleId="Heading1">
    <w:name w:val="heading 1"/>
    <w:basedOn w:val="Normal"/>
    <w:next w:val="Normal"/>
    <w:link w:val="Heading1Char"/>
    <w:uiPriority w:val="9"/>
    <w:qFormat/>
    <w:rsid w:val="007F3AF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AF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AFC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AFC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AFC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FC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FC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F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F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AFC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3AFC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7F3AFC"/>
    <w:rPr>
      <w:b/>
      <w:bCs/>
    </w:rPr>
  </w:style>
  <w:style w:type="paragraph" w:customStyle="1" w:styleId="Companyname">
    <w:name w:val="Company name"/>
    <w:basedOn w:val="Normal"/>
    <w:uiPriority w:val="3"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uiPriority w:val="33"/>
    <w:qFormat/>
    <w:rsid w:val="007F3AFC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3AFC"/>
    <w:rPr>
      <w:b/>
      <w:bCs/>
      <w:color w:val="365F91" w:themeColor="accent1" w:themeShade="BF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uiPriority w:val="20"/>
    <w:qFormat/>
    <w:rsid w:val="007F3AFC"/>
    <w:rPr>
      <w:caps/>
      <w:color w:val="243F60" w:themeColor="accent1" w:themeShade="7F"/>
      <w:spacing w:val="5"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styleId="GridTable1Light">
    <w:name w:val="Grid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F3AFC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AFC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FC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FC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FC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F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FC"/>
    <w:rPr>
      <w:i/>
      <w:iCs/>
      <w:caps/>
      <w:spacing w:val="10"/>
      <w:sz w:val="18"/>
      <w:szCs w:val="18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0CE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uiPriority w:val="21"/>
    <w:qFormat/>
    <w:rsid w:val="007F3AFC"/>
    <w:rPr>
      <w:b/>
      <w:bCs/>
      <w:caps/>
      <w:color w:val="243F6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AFC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AFC"/>
    <w:rPr>
      <w:color w:val="4F81BD" w:themeColor="accent1"/>
      <w:sz w:val="24"/>
      <w:szCs w:val="24"/>
    </w:rPr>
  </w:style>
  <w:style w:type="character" w:styleId="IntenseReference">
    <w:name w:val="Intense Reference"/>
    <w:uiPriority w:val="32"/>
    <w:qFormat/>
    <w:rsid w:val="007F3AFC"/>
    <w:rPr>
      <w:b/>
      <w:bCs/>
      <w:i/>
      <w:iCs/>
      <w:caps/>
      <w:color w:val="4F81BD" w:themeColor="accent1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CD0CE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F3AF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styleId="PlainTable1">
    <w:name w:val="Plain Table 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F3AF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3AFC"/>
    <w:rPr>
      <w:i/>
      <w:iCs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next w:val="Normal"/>
    <w:link w:val="SubtitleChar"/>
    <w:uiPriority w:val="11"/>
    <w:qFormat/>
    <w:rsid w:val="007F3AF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F3AFC"/>
    <w:rPr>
      <w:caps/>
      <w:color w:val="595959" w:themeColor="text1" w:themeTint="A6"/>
      <w:spacing w:val="10"/>
      <w:sz w:val="21"/>
      <w:szCs w:val="21"/>
    </w:rPr>
  </w:style>
  <w:style w:type="character" w:styleId="SubtleEmphasis">
    <w:name w:val="Subtle Emphasis"/>
    <w:uiPriority w:val="19"/>
    <w:qFormat/>
    <w:rsid w:val="007F3AFC"/>
    <w:rPr>
      <w:i/>
      <w:iCs/>
      <w:color w:val="243F60" w:themeColor="accent1" w:themeShade="7F"/>
    </w:rPr>
  </w:style>
  <w:style w:type="character" w:styleId="SubtleReference">
    <w:name w:val="Subtle Reference"/>
    <w:uiPriority w:val="31"/>
    <w:qFormat/>
    <w:rsid w:val="007F3AFC"/>
    <w:rPr>
      <w:b/>
      <w:bCs/>
      <w:color w:val="4F81BD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3AFC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F3AFC"/>
    <w:rPr>
      <w:caps/>
      <w:spacing w:val="15"/>
      <w:shd w:val="clear" w:color="auto" w:fill="DBE5F1" w:themeFill="accent1" w:themeFillTint="33"/>
    </w:rPr>
  </w:style>
  <w:style w:type="character" w:customStyle="1" w:styleId="TitleChar">
    <w:name w:val="Title Char"/>
    <w:basedOn w:val="DefaultParagraphFont"/>
    <w:link w:val="Title"/>
    <w:uiPriority w:val="10"/>
    <w:rsid w:val="007F3AFC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en\AppData\Roaming\Microsoft\Templates\Conference%20event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27F3B-CCD0-4D30-A24B-220B4426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Conference event agenda</Template>
  <TotalTime>1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Givon Lewis</dc:creator>
  <cp:lastModifiedBy>Moore, Erica NMI CIV DODHRA DCPAS (US)</cp:lastModifiedBy>
  <cp:revision>3</cp:revision>
  <cp:lastPrinted>2003-04-23T20:06:00Z</cp:lastPrinted>
  <dcterms:created xsi:type="dcterms:W3CDTF">2022-06-21T18:01:00Z</dcterms:created>
  <dcterms:modified xsi:type="dcterms:W3CDTF">2022-06-21T20:07:00Z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